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1ABC7D8A" w:rsidR="00A817A5" w:rsidRDefault="0089098F" w:rsidP="00A817A5">
      <w:pPr>
        <w:pStyle w:val="Heading2"/>
      </w:pPr>
      <w:r>
        <w:t>Jumbo Contoured Foam Grip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4D965423" w14:textId="77777777" w:rsidR="001547FC" w:rsidRDefault="001547FC" w:rsidP="001547FC">
            <w:r w:rsidRPr="00D372D4">
              <w:t>Full-length 4” foam pencil grip with a contoured, ergonomic design that facilitates an open web space. Jumbo Contoured Foam Pencil Grips are made of colorful dense foam that adds weight to writing utensils.</w:t>
            </w:r>
            <w:r>
              <w:t xml:space="preserve"> </w:t>
            </w:r>
          </w:p>
          <w:p w14:paraId="34DC4787" w14:textId="1B269776" w:rsidR="00A817A5" w:rsidRDefault="001547FC" w:rsidP="001547FC">
            <w:hyperlink r:id="rId10" w:history="1">
              <w:r>
                <w:rPr>
                  <w:rStyle w:val="Hyperlink"/>
                  <w:rFonts w:ascii="Avenir" w:hAnsi="Avenir"/>
                  <w:color w:val="1155CC"/>
                  <w:shd w:val="clear" w:color="auto" w:fill="FFFFFF"/>
                </w:rPr>
                <w:t>Purchasing Information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8B74E51" w14:textId="1E217E70" w:rsidR="00A817A5" w:rsidRDefault="00264D80" w:rsidP="00A817A5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"https://lh7-rt.googleusercontent.com/docsz/AD_4nXetp8PsvyYqXli2u2sE0tEPwPv3Q1TaHuzQEN6kIatYB-ob_osTNoxLtrxitJMllGxoiPD0qSKzodASVOetnIhtVGTeBk8LMddGkt8nkAKqfAph8-dPknyQr-6wYDf70r7DT3BRKLa-6sX2tgiZQw?key=fxJomp_e03zQ8OOkQK-s6A"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05FC5739" wp14:editId="25921DC4">
                  <wp:extent cx="2767965" cy="1525131"/>
                  <wp:effectExtent l="0" t="0" r="635" b="0"/>
                  <wp:docPr id="2128832136" name="Picture 1" descr="Jumbo Contoured Foam Gr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mbo Contoured Foam Gr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497" cy="1533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01B0E116" w14:textId="3849632D" w:rsidR="00125BFD" w:rsidRDefault="00125BFD" w:rsidP="00A817A5">
            <w:pPr>
              <w:jc w:val="center"/>
            </w:pP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4956ED86" w14:textId="31C06B30" w:rsidR="006C3BDF" w:rsidRDefault="00125BFD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 xml:space="preserve">Those who </w:t>
      </w:r>
      <w:r w:rsidR="001A57EC">
        <w:rPr>
          <w:rFonts w:cs="Open Sans"/>
        </w:rPr>
        <w:t xml:space="preserve">hold </w:t>
      </w:r>
      <w:r w:rsidR="009B454B">
        <w:rPr>
          <w:rFonts w:cs="Open Sans"/>
        </w:rPr>
        <w:t>their pencil too tightly, have reduced grip strength, demonstrate motor challenges</w:t>
      </w:r>
      <w:r w:rsidR="000C1381">
        <w:rPr>
          <w:rFonts w:cs="Open Sans"/>
        </w:rPr>
        <w:t>, are sensory seekers or benefit from the use of tactile and visual cues to hold a pencil</w:t>
      </w:r>
      <w:r w:rsidR="00B362E0">
        <w:rPr>
          <w:rFonts w:cs="Open Sans"/>
        </w:rPr>
        <w:t>.</w:t>
      </w:r>
      <w:r w:rsidR="006C3BDF">
        <w:rPr>
          <w:rFonts w:cs="Open Sans"/>
        </w:rPr>
        <w:t xml:space="preserve"> </w:t>
      </w:r>
    </w:p>
    <w:p w14:paraId="24F65C2B" w14:textId="4B244424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1A3AB60A" w14:textId="031D2417" w:rsidR="00F47A61" w:rsidRPr="00E36279" w:rsidRDefault="00DD532B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An opportunity to grip pencil comfortably, receive extra sensory input, and develop functional grasp for holding drawing tools.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4A374EBD" w14:textId="77777777" w:rsidR="0078211F" w:rsidRDefault="0078211F" w:rsidP="0078211F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Use</w:t>
            </w:r>
            <w:r w:rsidRPr="4E34DEC4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in any environment with a hard surface to support the writing or drawing material.</w:t>
            </w:r>
          </w:p>
          <w:p w14:paraId="26628FD6" w14:textId="3CE3368F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  <w:r w:rsidR="00881DCF">
              <w:rPr>
                <w:b/>
                <w:bCs/>
                <w:szCs w:val="24"/>
              </w:rPr>
              <w:t xml:space="preserve"> &amp; Alternate Positioning</w:t>
            </w:r>
          </w:p>
          <w:p w14:paraId="64C843EA" w14:textId="79ECF3FD" w:rsidR="00881DCF" w:rsidRPr="00881DCF" w:rsidRDefault="00881DCF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any position; seated, standing, on the floor, with a slanted surfac</w:t>
            </w:r>
            <w:r w:rsidR="00BF5BCA">
              <w:rPr>
                <w:rFonts w:ascii="Avenir" w:hAnsi="Avenir"/>
                <w:color w:val="000000"/>
                <w:shd w:val="clear" w:color="auto" w:fill="FFFFFF"/>
              </w:rPr>
              <w:t xml:space="preserve">e, </w:t>
            </w:r>
            <w:r w:rsidR="006F3FBE">
              <w:rPr>
                <w:rFonts w:ascii="Avenir" w:hAnsi="Avenir"/>
                <w:color w:val="000000"/>
                <w:shd w:val="clear" w:color="auto" w:fill="FFFFFF"/>
              </w:rPr>
              <w:t>on an easel/wall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3AE4A77A" w14:textId="5333C059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881DCF">
              <w:rPr>
                <w:b/>
                <w:bCs/>
                <w:szCs w:val="24"/>
              </w:rPr>
              <w:t xml:space="preserve"> </w:t>
            </w:r>
            <w:r w:rsidR="00881DCF" w:rsidRPr="00881DCF">
              <w:rPr>
                <w:b/>
                <w:bCs/>
                <w:szCs w:val="24"/>
              </w:rPr>
              <w:sym w:font="Wingdings" w:char="F0E0"/>
            </w:r>
            <w:r w:rsidR="00881DCF">
              <w:rPr>
                <w:b/>
                <w:bCs/>
                <w:szCs w:val="24"/>
              </w:rPr>
              <w:t xml:space="preserve"> Extended Play/Use </w:t>
            </w:r>
          </w:p>
          <w:p w14:paraId="72FB5F23" w14:textId="30E967C1" w:rsidR="00371A37" w:rsidRPr="00BD78B5" w:rsidRDefault="006F3FBE" w:rsidP="00371A37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>Copy, draw, and create</w:t>
            </w:r>
            <w:r w:rsidR="00881DCF">
              <w:rPr>
                <w:rFonts w:ascii="Avenir" w:hAnsi="Avenir"/>
                <w:color w:val="000000"/>
              </w:rPr>
              <w:t xml:space="preserve"> </w:t>
            </w:r>
            <w:r w:rsidR="00881DCF" w:rsidRPr="00881DCF">
              <w:rPr>
                <w:rFonts w:ascii="Avenir" w:hAnsi="Avenir"/>
                <w:color w:val="000000"/>
              </w:rPr>
              <w:sym w:font="Wingdings" w:char="F0E0"/>
            </w:r>
            <w:r w:rsidR="00881DCF">
              <w:rPr>
                <w:rFonts w:ascii="Avenir" w:hAnsi="Avenir"/>
                <w:color w:val="000000"/>
              </w:rPr>
              <w:t xml:space="preserve"> </w:t>
            </w:r>
            <w:r w:rsidR="00620624">
              <w:rPr>
                <w:rFonts w:ascii="Avenir" w:hAnsi="Avenir"/>
                <w:color w:val="000000"/>
              </w:rPr>
              <w:t>Use with tools beyond drawing (e.g. paintbrush).</w:t>
            </w:r>
          </w:p>
          <w:p w14:paraId="70F9CC42" w14:textId="56966C47" w:rsidR="00371A37" w:rsidRPr="00000274" w:rsidRDefault="00371A37" w:rsidP="00371A37">
            <w:pPr>
              <w:rPr>
                <w:rFonts w:ascii="Avenir" w:hAnsi="Avenir"/>
                <w:color w:val="000000"/>
              </w:rPr>
            </w:pPr>
          </w:p>
        </w:tc>
        <w:tc>
          <w:tcPr>
            <w:tcW w:w="4860" w:type="dxa"/>
          </w:tcPr>
          <w:p w14:paraId="18C6E774" w14:textId="77777777" w:rsidR="00BD78B5" w:rsidRDefault="00BD78B5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Build It Up</w:t>
            </w:r>
          </w:p>
          <w:p w14:paraId="16085D23" w14:textId="05D7D175" w:rsidR="00BD78B5" w:rsidRPr="00BD78B5" w:rsidRDefault="00BD78B5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Enlarge grip even more </w:t>
            </w:r>
            <w:r w:rsidR="00F31457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with </w:t>
            </w:r>
            <w:proofErr w:type="spellStart"/>
            <w:r w:rsidR="00F31457">
              <w:rPr>
                <w:rFonts w:ascii="Avenir" w:hAnsi="Avenir"/>
                <w:color w:val="000000" w:themeColor="text1"/>
                <w:shd w:val="clear" w:color="auto" w:fill="FFFFFF"/>
              </w:rPr>
              <w:t>Dycem</w:t>
            </w:r>
            <w:proofErr w:type="spellEnd"/>
            <w:r w:rsidR="00F31457">
              <w:rPr>
                <w:rFonts w:ascii="Avenir" w:hAnsi="Avenir"/>
                <w:color w:val="000000" w:themeColor="text1"/>
                <w:shd w:val="clear" w:color="auto" w:fill="FFFFFF"/>
              </w:rPr>
              <w:t>, shelf liner, or other textured materials.</w:t>
            </w:r>
          </w:p>
          <w:p w14:paraId="6E508388" w14:textId="77777777" w:rsidR="00F31457" w:rsidRDefault="00F31457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Stabilize It</w:t>
            </w:r>
          </w:p>
          <w:p w14:paraId="4DD2F51B" w14:textId="588AF2F9" w:rsidR="00F31457" w:rsidRPr="00F31457" w:rsidRDefault="00DE2B80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  <w:shd w:val="clear" w:color="auto" w:fill="FFFFFF"/>
              </w:rPr>
              <w:t>Use elastic hair tie, Wikki Stix, or small amount of tape</w:t>
            </w:r>
            <w:r w:rsidR="00BC09BF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 if the writing tool is sliding in the grip</w:t>
            </w:r>
            <w:r w:rsidR="00F31457">
              <w:rPr>
                <w:rFonts w:ascii="Avenir" w:hAnsi="Avenir"/>
                <w:color w:val="000000" w:themeColor="text1"/>
                <w:shd w:val="clear" w:color="auto" w:fill="FFFFFF"/>
              </w:rPr>
              <w:t>.</w:t>
            </w:r>
          </w:p>
          <w:p w14:paraId="25884DFF" w14:textId="77777777" w:rsidR="00BC09BF" w:rsidRDefault="00BC09BF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Add Sensory Cues</w:t>
            </w:r>
          </w:p>
          <w:p w14:paraId="53CF8D04" w14:textId="3EE6CF5D" w:rsidR="00BC09BF" w:rsidRPr="00BC09BF" w:rsidRDefault="00BC09BF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  <w:shd w:val="clear" w:color="auto" w:fill="FFFFFF"/>
              </w:rPr>
              <w:t>Add fidget to the eraser end of the pencil.</w:t>
            </w:r>
          </w:p>
          <w:p w14:paraId="4EFED2ED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Communication Supports </w:t>
            </w:r>
          </w:p>
          <w:p w14:paraId="250D22D1" w14:textId="7C4DA4C1" w:rsidR="00F56CCB" w:rsidRPr="00E02186" w:rsidRDefault="006024D4" w:rsidP="00BE69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  <w:shd w:val="clear" w:color="auto" w:fill="FFFFFF"/>
              </w:rPr>
              <w:t>Provide a communication board with vocabulary appropriate for the activity.</w:t>
            </w:r>
          </w:p>
          <w:p w14:paraId="1757A4A1" w14:textId="73A3EF20" w:rsidR="00D43FAB" w:rsidRPr="00E02186" w:rsidRDefault="00A065B3" w:rsidP="00D43FAB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DIY Alternative</w:t>
            </w:r>
          </w:p>
          <w:p w14:paraId="283D5F66" w14:textId="59F3344C" w:rsidR="00D43FAB" w:rsidRPr="00E02186" w:rsidRDefault="007938B6" w:rsidP="00D43FAB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Create grip from pink sponge roller.</w:t>
            </w:r>
          </w:p>
        </w:tc>
      </w:tr>
    </w:tbl>
    <w:p w14:paraId="66259DA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C50505" w:rsidRPr="0096519F" w14:paraId="45517815" w14:textId="77777777" w:rsidTr="005C2B3F">
        <w:trPr>
          <w:trHeight w:val="2682"/>
          <w:jc w:val="center"/>
        </w:trPr>
        <w:tc>
          <w:tcPr>
            <w:tcW w:w="3312" w:type="dxa"/>
          </w:tcPr>
          <w:p w14:paraId="401F50B1" w14:textId="77777777" w:rsidR="00C50505" w:rsidRDefault="00C50505" w:rsidP="005C2B3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Draw</w:t>
            </w:r>
          </w:p>
          <w:p w14:paraId="0C677A69" w14:textId="77777777" w:rsidR="00C50505" w:rsidRPr="0096519F" w:rsidRDefault="00C50505" w:rsidP="005C2B3F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440093ED" wp14:editId="6537D21F">
                  <wp:extent cx="1965960" cy="1474470"/>
                  <wp:effectExtent l="0" t="0" r="2540" b="0"/>
                  <wp:docPr id="2096661927" name="Picture 3" descr="A hand holding a yellow pencil drawing lines on a piece of pap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661927" name="Picture 3" descr="A hand holding a yellow pencil drawing lines on a piece of paper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8CFB507" w14:textId="77777777" w:rsidR="00C50505" w:rsidRPr="0096519F" w:rsidRDefault="00C50505" w:rsidP="005C2B3F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Write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2984E61A" wp14:editId="6A7C2A11">
                  <wp:extent cx="1965960" cy="1474470"/>
                  <wp:effectExtent l="0" t="0" r="2540" b="0"/>
                  <wp:docPr id="1997329206" name="Picture 3" descr="A hand holding a yellow pencil writing lines on a white sheet of pap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329206" name="Picture 3" descr="A hand holding a yellow pencil writing lines on a white sheet of paper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5360D829" w14:textId="77777777" w:rsidR="00C50505" w:rsidRPr="001E66E0" w:rsidRDefault="00C50505" w:rsidP="005C2B3F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Paper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3866B7FA" wp14:editId="57ACB794">
                  <wp:extent cx="1965960" cy="1474470"/>
                  <wp:effectExtent l="0" t="0" r="2540" b="0"/>
                  <wp:docPr id="2029417607" name="Picture 7" descr="A construction paper pad with one light blue sheet detach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417607" name="Picture 7" descr="A construction paper pad with one light blue sheet detached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505" w:rsidRPr="0096519F" w14:paraId="4B6B06D3" w14:textId="77777777" w:rsidTr="005C2B3F">
        <w:trPr>
          <w:trHeight w:val="2682"/>
          <w:jc w:val="center"/>
        </w:trPr>
        <w:tc>
          <w:tcPr>
            <w:tcW w:w="3312" w:type="dxa"/>
          </w:tcPr>
          <w:p w14:paraId="617899A4" w14:textId="77777777" w:rsidR="00C50505" w:rsidRPr="00F8676D" w:rsidRDefault="00C50505" w:rsidP="005C2B3F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 w:rsidRPr="00F8676D">
              <w:rPr>
                <w:b/>
                <w:bCs/>
                <w:noProof/>
                <w:sz w:val="32"/>
                <w:szCs w:val="28"/>
              </w:rPr>
              <w:t>Trace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180B86BA" wp14:editId="0D3C5EDF">
                  <wp:extent cx="1965960" cy="1474470"/>
                  <wp:effectExtent l="0" t="0" r="2540" b="0"/>
                  <wp:docPr id="935891238" name="Picture 2" descr="A hand holding a red pencil tracing the outer line of an app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891238" name="Picture 2" descr="A hand holding a red pencil tracing the outer line of an apple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AAB0483" w14:textId="77777777" w:rsidR="00C50505" w:rsidRPr="0096519F" w:rsidRDefault="00C50505" w:rsidP="005C2B3F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Go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6010478F" wp14:editId="6B961BC7">
                  <wp:extent cx="1965960" cy="1474470"/>
                  <wp:effectExtent l="0" t="0" r="2540" b="0"/>
                  <wp:docPr id="1159180854" name="Picture 6" descr="Green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180854" name="Picture 6" descr="Green light lit up on a traffic signa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DD910EC" w14:textId="77777777" w:rsidR="00C50505" w:rsidRPr="0096519F" w:rsidRDefault="00C50505" w:rsidP="005C2B3F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Stop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78B49188" wp14:editId="4240125B">
                  <wp:extent cx="1965960" cy="1474470"/>
                  <wp:effectExtent l="0" t="0" r="2540" b="0"/>
                  <wp:docPr id="2138409162" name="Picture 5" descr="Red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409162" name="Picture 5" descr="Red light lit up on a traffic signa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505" w:rsidRPr="0096519F" w14:paraId="6DED4F1A" w14:textId="77777777" w:rsidTr="005C2B3F">
        <w:trPr>
          <w:trHeight w:val="2682"/>
          <w:jc w:val="center"/>
        </w:trPr>
        <w:tc>
          <w:tcPr>
            <w:tcW w:w="3312" w:type="dxa"/>
          </w:tcPr>
          <w:p w14:paraId="63F1A55E" w14:textId="77777777" w:rsidR="00C50505" w:rsidRPr="0096519F" w:rsidRDefault="00C50505" w:rsidP="005C2B3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My Turn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F0D01F4" wp14:editId="2110BFC4">
                  <wp:extent cx="1965960" cy="1474470"/>
                  <wp:effectExtent l="0" t="0" r="2540" b="0"/>
                  <wp:docPr id="1703022978" name="Picture 8" descr="A child pointing to themsel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022978" name="Picture 8" descr="A child pointing to themself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861E363" w14:textId="77777777" w:rsidR="00C50505" w:rsidRPr="0096519F" w:rsidRDefault="00C50505" w:rsidP="005C2B3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Your Turn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1A9978AE" wp14:editId="0CB760B7">
                  <wp:extent cx="1965960" cy="1474470"/>
                  <wp:effectExtent l="0" t="0" r="2540" b="0"/>
                  <wp:docPr id="1241169573" name="Picture 2" descr="A hand pointing to a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169573" name="Picture 2" descr="A hand pointing to a child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E5D1771" w14:textId="77777777" w:rsidR="00C50505" w:rsidRDefault="00C50505" w:rsidP="005C2B3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Done</w:t>
            </w:r>
          </w:p>
          <w:p w14:paraId="04593906" w14:textId="77777777" w:rsidR="00C50505" w:rsidRPr="0096519F" w:rsidRDefault="00C50505" w:rsidP="005C2B3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7205F41D" wp14:editId="6973001B">
                  <wp:extent cx="1965960" cy="1474470"/>
                  <wp:effectExtent l="0" t="0" r="2540" b="0"/>
                  <wp:docPr id="287040644" name="Picture 4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40644" name="Picture 4" descr="A child with a thumb up slightly pointed toward themself and a green circle with a white checkmark next to the child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528B4" w14:textId="77777777" w:rsidR="00A25D7D" w:rsidRDefault="00A25D7D" w:rsidP="00BF408A">
      <w:pPr>
        <w:spacing w:after="0" w:line="240" w:lineRule="auto"/>
      </w:pPr>
      <w:r>
        <w:separator/>
      </w:r>
    </w:p>
  </w:endnote>
  <w:endnote w:type="continuationSeparator" w:id="0">
    <w:p w14:paraId="28D6EABF" w14:textId="77777777" w:rsidR="00A25D7D" w:rsidRDefault="00A25D7D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1A32" w14:textId="77777777" w:rsidR="00A25D7D" w:rsidRDefault="00A25D7D" w:rsidP="00BF408A">
      <w:pPr>
        <w:spacing w:after="0" w:line="240" w:lineRule="auto"/>
      </w:pPr>
      <w:r>
        <w:separator/>
      </w:r>
    </w:p>
  </w:footnote>
  <w:footnote w:type="continuationSeparator" w:id="0">
    <w:p w14:paraId="2281A3AA" w14:textId="77777777" w:rsidR="00A25D7D" w:rsidRDefault="00A25D7D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6"/>
  </w:num>
  <w:num w:numId="6" w16cid:durableId="1788891079">
    <w:abstractNumId w:val="5"/>
  </w:num>
  <w:num w:numId="7" w16cid:durableId="3403559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11D4C"/>
    <w:rsid w:val="00045F1C"/>
    <w:rsid w:val="0005085D"/>
    <w:rsid w:val="00053080"/>
    <w:rsid w:val="00055BBE"/>
    <w:rsid w:val="000563ED"/>
    <w:rsid w:val="00057250"/>
    <w:rsid w:val="00064342"/>
    <w:rsid w:val="00071AD9"/>
    <w:rsid w:val="000810D3"/>
    <w:rsid w:val="00082E2D"/>
    <w:rsid w:val="000940B6"/>
    <w:rsid w:val="000C1381"/>
    <w:rsid w:val="000E217D"/>
    <w:rsid w:val="000E4915"/>
    <w:rsid w:val="000F06AA"/>
    <w:rsid w:val="00103293"/>
    <w:rsid w:val="0011427B"/>
    <w:rsid w:val="00114D23"/>
    <w:rsid w:val="00122044"/>
    <w:rsid w:val="00125BFD"/>
    <w:rsid w:val="00126A88"/>
    <w:rsid w:val="0013360B"/>
    <w:rsid w:val="00147880"/>
    <w:rsid w:val="00151119"/>
    <w:rsid w:val="001547FC"/>
    <w:rsid w:val="00156107"/>
    <w:rsid w:val="001816B3"/>
    <w:rsid w:val="0019112B"/>
    <w:rsid w:val="001A57EC"/>
    <w:rsid w:val="001A7704"/>
    <w:rsid w:val="001D6283"/>
    <w:rsid w:val="001D7BCC"/>
    <w:rsid w:val="001E238C"/>
    <w:rsid w:val="00203647"/>
    <w:rsid w:val="00210F13"/>
    <w:rsid w:val="0021767E"/>
    <w:rsid w:val="00224322"/>
    <w:rsid w:val="00225FEE"/>
    <w:rsid w:val="002463B5"/>
    <w:rsid w:val="00247E32"/>
    <w:rsid w:val="002574C5"/>
    <w:rsid w:val="00264683"/>
    <w:rsid w:val="00264D80"/>
    <w:rsid w:val="0026704E"/>
    <w:rsid w:val="00281D6C"/>
    <w:rsid w:val="0028636A"/>
    <w:rsid w:val="002924F9"/>
    <w:rsid w:val="00296616"/>
    <w:rsid w:val="002A1B69"/>
    <w:rsid w:val="002A2E27"/>
    <w:rsid w:val="002B2CA2"/>
    <w:rsid w:val="002C2776"/>
    <w:rsid w:val="002C2F99"/>
    <w:rsid w:val="002D65E6"/>
    <w:rsid w:val="002E70B0"/>
    <w:rsid w:val="002F3659"/>
    <w:rsid w:val="00310AD3"/>
    <w:rsid w:val="00317082"/>
    <w:rsid w:val="00335343"/>
    <w:rsid w:val="00352831"/>
    <w:rsid w:val="00354F99"/>
    <w:rsid w:val="00361E4B"/>
    <w:rsid w:val="00371A37"/>
    <w:rsid w:val="00372C1A"/>
    <w:rsid w:val="0038052B"/>
    <w:rsid w:val="00380C9E"/>
    <w:rsid w:val="00390CB8"/>
    <w:rsid w:val="00392108"/>
    <w:rsid w:val="003952EE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271EB"/>
    <w:rsid w:val="0043096A"/>
    <w:rsid w:val="004503E8"/>
    <w:rsid w:val="00487351"/>
    <w:rsid w:val="00487C25"/>
    <w:rsid w:val="004A2470"/>
    <w:rsid w:val="004A3AF1"/>
    <w:rsid w:val="004A5BCB"/>
    <w:rsid w:val="004C5FE6"/>
    <w:rsid w:val="004D2168"/>
    <w:rsid w:val="004E1FF7"/>
    <w:rsid w:val="00505DC3"/>
    <w:rsid w:val="00512848"/>
    <w:rsid w:val="005210DD"/>
    <w:rsid w:val="00524879"/>
    <w:rsid w:val="0056440B"/>
    <w:rsid w:val="005673D1"/>
    <w:rsid w:val="0057752D"/>
    <w:rsid w:val="005823DB"/>
    <w:rsid w:val="005972BC"/>
    <w:rsid w:val="005A36B0"/>
    <w:rsid w:val="005B4493"/>
    <w:rsid w:val="005C6733"/>
    <w:rsid w:val="005C712D"/>
    <w:rsid w:val="005D0FE7"/>
    <w:rsid w:val="005E0098"/>
    <w:rsid w:val="005E689E"/>
    <w:rsid w:val="005E6D03"/>
    <w:rsid w:val="005F5A5E"/>
    <w:rsid w:val="006024D4"/>
    <w:rsid w:val="00604E31"/>
    <w:rsid w:val="00620624"/>
    <w:rsid w:val="0062759B"/>
    <w:rsid w:val="006358C6"/>
    <w:rsid w:val="00644734"/>
    <w:rsid w:val="00644C39"/>
    <w:rsid w:val="006548E1"/>
    <w:rsid w:val="006710AE"/>
    <w:rsid w:val="00677A5E"/>
    <w:rsid w:val="00686D4C"/>
    <w:rsid w:val="006A6866"/>
    <w:rsid w:val="006C3BDF"/>
    <w:rsid w:val="006D29B4"/>
    <w:rsid w:val="006D532B"/>
    <w:rsid w:val="006D6BBD"/>
    <w:rsid w:val="006E3367"/>
    <w:rsid w:val="006F3FBE"/>
    <w:rsid w:val="00700A31"/>
    <w:rsid w:val="00702AD5"/>
    <w:rsid w:val="00714B72"/>
    <w:rsid w:val="007307D0"/>
    <w:rsid w:val="0075053C"/>
    <w:rsid w:val="00756F32"/>
    <w:rsid w:val="007570AC"/>
    <w:rsid w:val="00760F0A"/>
    <w:rsid w:val="00764504"/>
    <w:rsid w:val="007742A4"/>
    <w:rsid w:val="0078211F"/>
    <w:rsid w:val="00782361"/>
    <w:rsid w:val="00793096"/>
    <w:rsid w:val="007938B6"/>
    <w:rsid w:val="00794876"/>
    <w:rsid w:val="00794BE2"/>
    <w:rsid w:val="0079585B"/>
    <w:rsid w:val="007A099B"/>
    <w:rsid w:val="007C4EB0"/>
    <w:rsid w:val="007C738E"/>
    <w:rsid w:val="007E1CAE"/>
    <w:rsid w:val="007E2FCC"/>
    <w:rsid w:val="007E5078"/>
    <w:rsid w:val="008109A0"/>
    <w:rsid w:val="008219CC"/>
    <w:rsid w:val="0082332A"/>
    <w:rsid w:val="008306F6"/>
    <w:rsid w:val="0084398E"/>
    <w:rsid w:val="00855F74"/>
    <w:rsid w:val="0086416A"/>
    <w:rsid w:val="00881DCF"/>
    <w:rsid w:val="0088582F"/>
    <w:rsid w:val="0089098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174F8"/>
    <w:rsid w:val="00922613"/>
    <w:rsid w:val="00926448"/>
    <w:rsid w:val="0092799B"/>
    <w:rsid w:val="00927E6A"/>
    <w:rsid w:val="00944D92"/>
    <w:rsid w:val="0095213A"/>
    <w:rsid w:val="0095615B"/>
    <w:rsid w:val="0096519F"/>
    <w:rsid w:val="0096586F"/>
    <w:rsid w:val="009658A2"/>
    <w:rsid w:val="00975676"/>
    <w:rsid w:val="00977630"/>
    <w:rsid w:val="00997B20"/>
    <w:rsid w:val="00997E32"/>
    <w:rsid w:val="009A302F"/>
    <w:rsid w:val="009B2F06"/>
    <w:rsid w:val="009B454B"/>
    <w:rsid w:val="009B72D0"/>
    <w:rsid w:val="009C0B1A"/>
    <w:rsid w:val="009D06E3"/>
    <w:rsid w:val="009D6A0D"/>
    <w:rsid w:val="009F6CF9"/>
    <w:rsid w:val="00A065B3"/>
    <w:rsid w:val="00A14BF9"/>
    <w:rsid w:val="00A25D7D"/>
    <w:rsid w:val="00A35F93"/>
    <w:rsid w:val="00A40050"/>
    <w:rsid w:val="00A456D6"/>
    <w:rsid w:val="00A60DAA"/>
    <w:rsid w:val="00A63179"/>
    <w:rsid w:val="00A63C39"/>
    <w:rsid w:val="00A748D1"/>
    <w:rsid w:val="00A7754E"/>
    <w:rsid w:val="00A817A5"/>
    <w:rsid w:val="00A82EB5"/>
    <w:rsid w:val="00AA6C03"/>
    <w:rsid w:val="00AD1483"/>
    <w:rsid w:val="00AD2BF8"/>
    <w:rsid w:val="00AE3E25"/>
    <w:rsid w:val="00AE6293"/>
    <w:rsid w:val="00AF05D6"/>
    <w:rsid w:val="00B1463C"/>
    <w:rsid w:val="00B20617"/>
    <w:rsid w:val="00B25C67"/>
    <w:rsid w:val="00B36266"/>
    <w:rsid w:val="00B362E0"/>
    <w:rsid w:val="00B512C0"/>
    <w:rsid w:val="00B54594"/>
    <w:rsid w:val="00B5541B"/>
    <w:rsid w:val="00B61347"/>
    <w:rsid w:val="00B72F4A"/>
    <w:rsid w:val="00B74530"/>
    <w:rsid w:val="00B76711"/>
    <w:rsid w:val="00B823DB"/>
    <w:rsid w:val="00B8337A"/>
    <w:rsid w:val="00B8367C"/>
    <w:rsid w:val="00B836E3"/>
    <w:rsid w:val="00B855E4"/>
    <w:rsid w:val="00B8640D"/>
    <w:rsid w:val="00B90BCD"/>
    <w:rsid w:val="00B91BDD"/>
    <w:rsid w:val="00B91D19"/>
    <w:rsid w:val="00B92FA4"/>
    <w:rsid w:val="00BA0BEF"/>
    <w:rsid w:val="00BB2774"/>
    <w:rsid w:val="00BB75A0"/>
    <w:rsid w:val="00BC09BF"/>
    <w:rsid w:val="00BD3CDC"/>
    <w:rsid w:val="00BD78B5"/>
    <w:rsid w:val="00BD7E8C"/>
    <w:rsid w:val="00BE0B54"/>
    <w:rsid w:val="00BE6933"/>
    <w:rsid w:val="00BF408A"/>
    <w:rsid w:val="00BF5BCA"/>
    <w:rsid w:val="00C036AC"/>
    <w:rsid w:val="00C0572B"/>
    <w:rsid w:val="00C25947"/>
    <w:rsid w:val="00C27F3C"/>
    <w:rsid w:val="00C50505"/>
    <w:rsid w:val="00C52A77"/>
    <w:rsid w:val="00C80741"/>
    <w:rsid w:val="00C97B1D"/>
    <w:rsid w:val="00CA11C5"/>
    <w:rsid w:val="00CA75A5"/>
    <w:rsid w:val="00CB5531"/>
    <w:rsid w:val="00CC5624"/>
    <w:rsid w:val="00CE20D8"/>
    <w:rsid w:val="00D0097C"/>
    <w:rsid w:val="00D00C80"/>
    <w:rsid w:val="00D42F5B"/>
    <w:rsid w:val="00D4336B"/>
    <w:rsid w:val="00D43FAB"/>
    <w:rsid w:val="00D526CB"/>
    <w:rsid w:val="00D56725"/>
    <w:rsid w:val="00D60E33"/>
    <w:rsid w:val="00D6771C"/>
    <w:rsid w:val="00D73D34"/>
    <w:rsid w:val="00D802E7"/>
    <w:rsid w:val="00D917A5"/>
    <w:rsid w:val="00D94D48"/>
    <w:rsid w:val="00DB58B6"/>
    <w:rsid w:val="00DD532B"/>
    <w:rsid w:val="00DE0462"/>
    <w:rsid w:val="00DE2B80"/>
    <w:rsid w:val="00DF1CEB"/>
    <w:rsid w:val="00DF31DB"/>
    <w:rsid w:val="00E02186"/>
    <w:rsid w:val="00E0298E"/>
    <w:rsid w:val="00E04AC2"/>
    <w:rsid w:val="00E242AD"/>
    <w:rsid w:val="00E24E32"/>
    <w:rsid w:val="00E44CDA"/>
    <w:rsid w:val="00E64B14"/>
    <w:rsid w:val="00E65589"/>
    <w:rsid w:val="00E76CFF"/>
    <w:rsid w:val="00E82A56"/>
    <w:rsid w:val="00EA15D8"/>
    <w:rsid w:val="00EA3E96"/>
    <w:rsid w:val="00EB5AAA"/>
    <w:rsid w:val="00EB5E40"/>
    <w:rsid w:val="00EB758F"/>
    <w:rsid w:val="00EC703C"/>
    <w:rsid w:val="00ED1ED0"/>
    <w:rsid w:val="00ED2089"/>
    <w:rsid w:val="00EF3825"/>
    <w:rsid w:val="00EF7B7C"/>
    <w:rsid w:val="00F03B92"/>
    <w:rsid w:val="00F22B90"/>
    <w:rsid w:val="00F257FB"/>
    <w:rsid w:val="00F26241"/>
    <w:rsid w:val="00F31457"/>
    <w:rsid w:val="00F44AD5"/>
    <w:rsid w:val="00F455E0"/>
    <w:rsid w:val="00F46657"/>
    <w:rsid w:val="00F47A61"/>
    <w:rsid w:val="00F52F8B"/>
    <w:rsid w:val="00F56CCB"/>
    <w:rsid w:val="00F647DC"/>
    <w:rsid w:val="00F658EC"/>
    <w:rsid w:val="00F925D4"/>
    <w:rsid w:val="00F93D1A"/>
    <w:rsid w:val="00F93E3F"/>
    <w:rsid w:val="00F97B3A"/>
    <w:rsid w:val="00FA0F82"/>
    <w:rsid w:val="00FB1C48"/>
    <w:rsid w:val="00FB51D9"/>
    <w:rsid w:val="00FC24CB"/>
    <w:rsid w:val="00FC34F3"/>
    <w:rsid w:val="00FE661D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therapyshoppe.com/specials/P5801-jjumbo-contoured-foam-grip-handwriting-help-tool-sensory-seeker-pencil-grasp-special-needs-kids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501D9-8706-49F9-A810-8EE61E51099E}"/>
</file>

<file path=customXml/itemProps3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2521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20</cp:revision>
  <cp:lastPrinted>2024-11-05T17:30:00Z</cp:lastPrinted>
  <dcterms:created xsi:type="dcterms:W3CDTF">2025-02-12T16:21:00Z</dcterms:created>
  <dcterms:modified xsi:type="dcterms:W3CDTF">2025-02-12T17:24:00Z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